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80174" w14:textId="77777777" w:rsidR="003A0F75" w:rsidRDefault="006373BE" w:rsidP="003A0F75">
      <w:pPr>
        <w:spacing w:line="360" w:lineRule="auto"/>
        <w:ind w:left="-567" w:right="-143"/>
        <w:jc w:val="both"/>
        <w:rPr>
          <w:rFonts w:cs="Arial"/>
          <w:szCs w:val="22"/>
        </w:rPr>
      </w:pPr>
      <w:r>
        <w:rPr>
          <w:noProof/>
          <w:lang w:eastAsia="es-ES"/>
        </w:rPr>
        <w:drawing>
          <wp:anchor distT="0" distB="0" distL="114300" distR="114300" simplePos="0" relativeHeight="251657216" behindDoc="0" locked="0" layoutInCell="1" allowOverlap="1" wp14:anchorId="49939D79" wp14:editId="3F0D00FA">
            <wp:simplePos x="0" y="0"/>
            <wp:positionH relativeFrom="column">
              <wp:posOffset>-340995</wp:posOffset>
            </wp:positionH>
            <wp:positionV relativeFrom="paragraph">
              <wp:posOffset>231140</wp:posOffset>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98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CB7B3" w14:textId="77777777" w:rsidR="003A0F75" w:rsidRPr="003C6991" w:rsidRDefault="003A0F75" w:rsidP="003A0F75">
      <w:pPr>
        <w:spacing w:line="360" w:lineRule="auto"/>
        <w:ind w:left="-567" w:right="-143"/>
        <w:jc w:val="both"/>
        <w:rPr>
          <w:rFonts w:cs="Arial"/>
          <w:iCs/>
          <w:szCs w:val="22"/>
        </w:rPr>
      </w:pPr>
    </w:p>
    <w:p w14:paraId="614031E8" w14:textId="5FDC75FA" w:rsidR="004243A3" w:rsidRDefault="003C6991" w:rsidP="004F6A83">
      <w:pPr>
        <w:spacing w:line="360" w:lineRule="auto"/>
        <w:ind w:left="-567" w:right="-143"/>
        <w:rPr>
          <w:rFonts w:cs="Arial"/>
          <w:b/>
          <w:i/>
          <w:color w:val="757561"/>
          <w:sz w:val="18"/>
          <w:szCs w:val="18"/>
        </w:rPr>
      </w:pPr>
      <w:r w:rsidRPr="003C6991">
        <w:rPr>
          <w:rFonts w:cs="Arial"/>
          <w:b/>
          <w:iCs/>
          <w:color w:val="757561"/>
          <w:sz w:val="18"/>
          <w:szCs w:val="18"/>
        </w:rPr>
        <w:t xml:space="preserve">   </w:t>
      </w:r>
      <w:r w:rsidR="003A0F75" w:rsidRPr="003C6991">
        <w:rPr>
          <w:rFonts w:cs="Arial"/>
          <w:b/>
          <w:iCs/>
          <w:color w:val="757561"/>
          <w:sz w:val="18"/>
          <w:szCs w:val="18"/>
        </w:rPr>
        <w:t>Vicerrectorado de Investigación</w:t>
      </w:r>
      <w:r w:rsidR="004F6A83" w:rsidRPr="003C6991">
        <w:rPr>
          <w:rFonts w:cs="Arial"/>
          <w:b/>
          <w:iCs/>
          <w:color w:val="757561"/>
          <w:sz w:val="18"/>
          <w:szCs w:val="18"/>
        </w:rPr>
        <w:t>, Transferencia y Divulgación Científica</w:t>
      </w:r>
      <w:r w:rsidR="003A0F75" w:rsidRPr="008F3DBB">
        <w:rPr>
          <w:rFonts w:cs="Arial"/>
          <w:b/>
          <w:i/>
          <w:color w:val="757561"/>
          <w:sz w:val="18"/>
          <w:szCs w:val="18"/>
        </w:rPr>
        <w:br w:type="textWrapping" w:clear="all"/>
      </w:r>
    </w:p>
    <w:p w14:paraId="76C76FFD" w14:textId="77777777" w:rsidR="000A0CA0" w:rsidRDefault="000A0CA0" w:rsidP="00A72EBA">
      <w:pPr>
        <w:rPr>
          <w:rFonts w:ascii="Calibri" w:hAnsi="Calibri" w:cs="Calibri"/>
          <w:b/>
        </w:rPr>
      </w:pPr>
    </w:p>
    <w:p w14:paraId="5C202D87" w14:textId="77777777" w:rsidR="000A0CA0" w:rsidRDefault="000A0CA0" w:rsidP="00A72EBA">
      <w:pPr>
        <w:rPr>
          <w:rFonts w:ascii="Calibri" w:hAnsi="Calibri" w:cs="Calibri"/>
          <w:b/>
        </w:rPr>
      </w:pPr>
    </w:p>
    <w:p w14:paraId="4DB954E2" w14:textId="20BC8C62" w:rsidR="00A72EBA" w:rsidRDefault="00585C29" w:rsidP="00A72EBA">
      <w:pPr>
        <w:rPr>
          <w:rFonts w:ascii="Calibri" w:hAnsi="Calibri" w:cs="Calibri"/>
          <w:b/>
        </w:rPr>
      </w:pPr>
      <w:r w:rsidRPr="00585C29">
        <w:rPr>
          <w:rFonts w:ascii="Calibri" w:hAnsi="Calibri" w:cs="Calibri"/>
          <w:b/>
        </w:rPr>
        <w:t>SOLICITUD DE AYUDAS PARA LA ADQUISICIÓN O RENOVACIÓN DE PEQUEÑOS EQUIPAMIENTOS DE INVESTIGACIÓN POR PARTE DE GRUPOS DE INVESTIGACIÓN RECONOCIDOS (GIR) Y/O SERVICIOS DE APOYO A LA INVESTIGACIÓN (</w:t>
      </w:r>
      <w:proofErr w:type="spellStart"/>
      <w:r w:rsidRPr="00585C29">
        <w:rPr>
          <w:rFonts w:ascii="Calibri" w:hAnsi="Calibri" w:cs="Calibri"/>
          <w:b/>
        </w:rPr>
        <w:t>SAI'</w:t>
      </w:r>
      <w:r w:rsidR="003C6991">
        <w:rPr>
          <w:rFonts w:ascii="Calibri" w:hAnsi="Calibri" w:cs="Calibri"/>
          <w:b/>
        </w:rPr>
        <w:t>s</w:t>
      </w:r>
      <w:proofErr w:type="spellEnd"/>
      <w:r w:rsidRPr="00585C29">
        <w:rPr>
          <w:rFonts w:ascii="Calibri" w:hAnsi="Calibri" w:cs="Calibri"/>
          <w:b/>
        </w:rPr>
        <w:t>).</w:t>
      </w:r>
    </w:p>
    <w:p w14:paraId="1FB12975" w14:textId="77777777" w:rsidR="00585C29" w:rsidRPr="000A0CA0" w:rsidRDefault="00585C29" w:rsidP="00A72EBA">
      <w:pPr>
        <w:rPr>
          <w:rFonts w:ascii="Calibri" w:hAnsi="Calibri" w:cs="Calibri"/>
        </w:rPr>
      </w:pPr>
    </w:p>
    <w:p w14:paraId="59FA31D3" w14:textId="7F5D7235" w:rsidR="00A72EBA" w:rsidRPr="000A0CA0" w:rsidRDefault="005A325A" w:rsidP="00A72EBA">
      <w:pPr>
        <w:rPr>
          <w:rFonts w:ascii="Calibri" w:hAnsi="Calibri" w:cs="Calibri"/>
          <w:b/>
        </w:rPr>
      </w:pPr>
      <w:r w:rsidRPr="000A0CA0">
        <w:rPr>
          <w:rFonts w:ascii="Calibri" w:hAnsi="Calibri" w:cs="Calibri"/>
          <w:b/>
        </w:rPr>
        <w:t xml:space="preserve">Acrónimo </w:t>
      </w:r>
      <w:r w:rsidR="00A72EBA" w:rsidRPr="000A0CA0">
        <w:rPr>
          <w:rFonts w:ascii="Calibri" w:hAnsi="Calibri" w:cs="Calibri"/>
          <w:b/>
        </w:rPr>
        <w:t>del GIR</w:t>
      </w:r>
      <w:r w:rsidR="004F6A83">
        <w:rPr>
          <w:rFonts w:ascii="Calibri" w:hAnsi="Calibri" w:cs="Calibri"/>
          <w:b/>
        </w:rPr>
        <w:t xml:space="preserve"> o de</w:t>
      </w:r>
      <w:r w:rsidR="00585C29">
        <w:rPr>
          <w:rFonts w:ascii="Calibri" w:hAnsi="Calibri" w:cs="Calibri"/>
          <w:b/>
        </w:rPr>
        <w:t>l</w:t>
      </w:r>
      <w:r w:rsidR="004F6A83">
        <w:rPr>
          <w:rFonts w:ascii="Calibri" w:hAnsi="Calibri" w:cs="Calibri"/>
          <w:b/>
        </w:rPr>
        <w:t xml:space="preserve"> SAI</w:t>
      </w:r>
      <w:r w:rsidR="00A72EBA" w:rsidRPr="000A0CA0">
        <w:rPr>
          <w:rFonts w:ascii="Calibri" w:hAnsi="Calibri" w:cs="Calibri"/>
          <w:b/>
        </w:rPr>
        <w:t>:</w:t>
      </w:r>
      <w:sdt>
        <w:sdtPr>
          <w:rPr>
            <w:rFonts w:ascii="Calibri" w:hAnsi="Calibri" w:cs="Calibri"/>
            <w:b/>
          </w:rPr>
          <w:id w:val="812533799"/>
          <w:placeholder>
            <w:docPart w:val="904DEB15FE2A47F9B9A58D1EB6EFEC7C"/>
          </w:placeholder>
          <w:showingPlcHdr/>
          <w:text/>
        </w:sdtPr>
        <w:sdtContent>
          <w:r w:rsidR="004F6A83" w:rsidRPr="00D322DE">
            <w:rPr>
              <w:rStyle w:val="Textodelmarcadordeposicin"/>
            </w:rPr>
            <w:t>Haga clic o pulse aquí para escribir texto.</w:t>
          </w:r>
        </w:sdtContent>
      </w:sdt>
    </w:p>
    <w:p w14:paraId="6E564FAE" w14:textId="77777777" w:rsidR="00A72EBA" w:rsidRPr="000A0CA0" w:rsidRDefault="00A72EBA" w:rsidP="00A72EBA">
      <w:pPr>
        <w:rPr>
          <w:rFonts w:ascii="Calibri" w:hAnsi="Calibri" w:cs="Calibri"/>
          <w:b/>
        </w:rPr>
      </w:pPr>
    </w:p>
    <w:p w14:paraId="003BB2DC" w14:textId="470523B6" w:rsidR="00A72EBA" w:rsidRPr="000A0CA0" w:rsidRDefault="00A72EBA" w:rsidP="00A72EBA">
      <w:pPr>
        <w:rPr>
          <w:rFonts w:ascii="Calibri" w:hAnsi="Calibri" w:cs="Calibri"/>
          <w:b/>
        </w:rPr>
      </w:pPr>
      <w:r w:rsidRPr="000A0CA0">
        <w:rPr>
          <w:rFonts w:ascii="Calibri" w:hAnsi="Calibri" w:cs="Calibri"/>
          <w:b/>
        </w:rPr>
        <w:t>Nombre del IP</w:t>
      </w:r>
      <w:r w:rsidR="004F6A83">
        <w:rPr>
          <w:rFonts w:ascii="Calibri" w:hAnsi="Calibri" w:cs="Calibri"/>
          <w:b/>
        </w:rPr>
        <w:t xml:space="preserve"> </w:t>
      </w:r>
      <w:r w:rsidR="00585C29">
        <w:rPr>
          <w:rFonts w:ascii="Calibri" w:hAnsi="Calibri" w:cs="Calibri"/>
          <w:b/>
        </w:rPr>
        <w:t xml:space="preserve">del GIR </w:t>
      </w:r>
      <w:r w:rsidR="004F6A83">
        <w:rPr>
          <w:rFonts w:ascii="Calibri" w:hAnsi="Calibri" w:cs="Calibri"/>
          <w:b/>
        </w:rPr>
        <w:t xml:space="preserve">o </w:t>
      </w:r>
      <w:proofErr w:type="gramStart"/>
      <w:r w:rsidR="003C6991">
        <w:rPr>
          <w:rFonts w:ascii="Calibri" w:hAnsi="Calibri" w:cs="Calibri"/>
          <w:b/>
        </w:rPr>
        <w:t>R</w:t>
      </w:r>
      <w:r w:rsidR="004F6A83">
        <w:rPr>
          <w:rFonts w:ascii="Calibri" w:hAnsi="Calibri" w:cs="Calibri"/>
          <w:b/>
        </w:rPr>
        <w:t>esponsable</w:t>
      </w:r>
      <w:proofErr w:type="gramEnd"/>
      <w:r w:rsidR="00585C29">
        <w:rPr>
          <w:rFonts w:ascii="Calibri" w:hAnsi="Calibri" w:cs="Calibri"/>
          <w:b/>
        </w:rPr>
        <w:t xml:space="preserve"> del SAI</w:t>
      </w:r>
      <w:r w:rsidRPr="000A0CA0">
        <w:rPr>
          <w:rFonts w:ascii="Calibri" w:hAnsi="Calibri" w:cs="Calibri"/>
          <w:b/>
        </w:rPr>
        <w:t xml:space="preserve">: </w:t>
      </w:r>
      <w:sdt>
        <w:sdtPr>
          <w:rPr>
            <w:rFonts w:ascii="Calibri" w:hAnsi="Calibri" w:cs="Calibri"/>
            <w:b/>
          </w:rPr>
          <w:id w:val="1234666624"/>
          <w:placeholder>
            <w:docPart w:val="85084D8A82D04B0AB5E00FE2D7E1D085"/>
          </w:placeholder>
          <w:showingPlcHdr/>
          <w:text/>
        </w:sdtPr>
        <w:sdtContent>
          <w:r w:rsidRPr="000A0CA0">
            <w:rPr>
              <w:rStyle w:val="Textodelmarcadordeposicin"/>
              <w:rFonts w:ascii="Calibri" w:hAnsi="Calibri" w:cs="Calibri"/>
              <w:highlight w:val="lightGray"/>
            </w:rPr>
            <w:t>Haga clic o pulse aquí para escribir texto.</w:t>
          </w:r>
        </w:sdtContent>
      </w:sdt>
    </w:p>
    <w:p w14:paraId="0D496416" w14:textId="77777777" w:rsidR="00A72EBA" w:rsidRPr="000A0CA0" w:rsidRDefault="00A72EBA" w:rsidP="00A72EBA">
      <w:pPr>
        <w:rPr>
          <w:rFonts w:ascii="Calibri" w:hAnsi="Calibri" w:cs="Calibri"/>
          <w:b/>
        </w:rPr>
      </w:pPr>
    </w:p>
    <w:p w14:paraId="53916261" w14:textId="77777777" w:rsidR="00A72EBA" w:rsidRPr="000A0CA0" w:rsidRDefault="00A72EBA" w:rsidP="00A72EBA">
      <w:pPr>
        <w:rPr>
          <w:rFonts w:ascii="Calibri" w:hAnsi="Calibri" w:cs="Calibri"/>
          <w:b/>
        </w:rPr>
      </w:pPr>
      <w:r w:rsidRPr="000A0CA0">
        <w:rPr>
          <w:rFonts w:ascii="Calibri" w:hAnsi="Calibri" w:cs="Calibri"/>
          <w:b/>
        </w:rPr>
        <w:t xml:space="preserve">Equipamiento que solicita </w:t>
      </w:r>
      <w:r w:rsidRPr="000A0CA0">
        <w:rPr>
          <w:rFonts w:ascii="Calibri" w:hAnsi="Calibri" w:cs="Calibri"/>
        </w:rPr>
        <w:t>adquirir o renovar (indicando en este último caso, la fecha de adquisición del equipo obsoleto y su coste)</w:t>
      </w:r>
      <w:r w:rsidRPr="000A0CA0">
        <w:rPr>
          <w:rFonts w:ascii="Calibri" w:hAnsi="Calibri" w:cs="Calibri"/>
          <w:b/>
        </w:rPr>
        <w:t>:</w:t>
      </w:r>
      <w:sdt>
        <w:sdtPr>
          <w:rPr>
            <w:rFonts w:ascii="Calibri" w:hAnsi="Calibri" w:cs="Calibri"/>
            <w:b/>
          </w:rPr>
          <w:id w:val="1199670957"/>
          <w:placeholder>
            <w:docPart w:val="A654E07556B64BA8A355418837088AAF"/>
          </w:placeholder>
          <w:showingPlcHdr/>
        </w:sdtPr>
        <w:sdtContent>
          <w:r w:rsidR="005A325A" w:rsidRPr="000A0CA0">
            <w:rPr>
              <w:rStyle w:val="Textodelmarcadordeposicin"/>
              <w:rFonts w:ascii="Calibri" w:hAnsi="Calibri" w:cs="Calibri"/>
            </w:rPr>
            <w:t>Haga clic o pulse aquí para escribir texto.</w:t>
          </w:r>
        </w:sdtContent>
      </w:sdt>
    </w:p>
    <w:p w14:paraId="0B7808E9" w14:textId="77777777" w:rsidR="00A72EBA" w:rsidRPr="000A0CA0" w:rsidRDefault="00A72EBA" w:rsidP="00A72EBA">
      <w:pPr>
        <w:rPr>
          <w:rFonts w:ascii="Calibri" w:hAnsi="Calibri" w:cs="Calibri"/>
          <w:b/>
        </w:rPr>
      </w:pPr>
    </w:p>
    <w:p w14:paraId="16FA897F" w14:textId="77777777" w:rsidR="00A72EBA" w:rsidRPr="000A0CA0" w:rsidRDefault="00A72EBA" w:rsidP="00A72EBA">
      <w:pPr>
        <w:rPr>
          <w:rFonts w:ascii="Calibri" w:hAnsi="Calibri" w:cs="Calibri"/>
          <w:b/>
        </w:rPr>
      </w:pPr>
    </w:p>
    <w:p w14:paraId="24797F1E" w14:textId="2C979241" w:rsidR="00A72EBA" w:rsidRPr="000A0CA0" w:rsidRDefault="00A72EBA" w:rsidP="00A72EBA">
      <w:pPr>
        <w:rPr>
          <w:rFonts w:ascii="Calibri" w:hAnsi="Calibri" w:cs="Calibri"/>
          <w:b/>
        </w:rPr>
      </w:pPr>
      <w:r w:rsidRPr="000A0CA0">
        <w:rPr>
          <w:rFonts w:ascii="Calibri" w:hAnsi="Calibri" w:cs="Calibri"/>
          <w:b/>
        </w:rPr>
        <w:t>Justificación de la necesidad del equipamiento para el desarrollo de las líneas de investigación del GIR</w:t>
      </w:r>
      <w:r w:rsidR="004F6A83">
        <w:rPr>
          <w:rFonts w:ascii="Calibri" w:hAnsi="Calibri" w:cs="Calibri"/>
          <w:b/>
        </w:rPr>
        <w:t xml:space="preserve"> o </w:t>
      </w:r>
      <w:r w:rsidR="00585C29" w:rsidRPr="00585C29">
        <w:rPr>
          <w:rFonts w:ascii="Calibri" w:hAnsi="Calibri" w:cs="Calibri"/>
          <w:b/>
        </w:rPr>
        <w:t xml:space="preserve">la prestación de servicios científico-tecnológicos </w:t>
      </w:r>
      <w:r w:rsidR="004F6A83">
        <w:rPr>
          <w:rFonts w:ascii="Calibri" w:hAnsi="Calibri" w:cs="Calibri"/>
          <w:b/>
        </w:rPr>
        <w:t>del SAI</w:t>
      </w:r>
      <w:r w:rsidRPr="000A0CA0">
        <w:rPr>
          <w:rFonts w:ascii="Calibri" w:hAnsi="Calibri" w:cs="Calibri"/>
          <w:b/>
        </w:rPr>
        <w:t>:</w:t>
      </w:r>
      <w:sdt>
        <w:sdtPr>
          <w:rPr>
            <w:rFonts w:ascii="Calibri" w:hAnsi="Calibri" w:cs="Calibri"/>
            <w:b/>
          </w:rPr>
          <w:id w:val="-21788446"/>
          <w:placeholder>
            <w:docPart w:val="8A4795BA0B5842A39BE86314F71FB226"/>
          </w:placeholder>
          <w:showingPlcHdr/>
        </w:sdtPr>
        <w:sdtContent>
          <w:r w:rsidRPr="000A0CA0">
            <w:rPr>
              <w:rStyle w:val="Textodelmarcadordeposicin"/>
              <w:rFonts w:ascii="Calibri" w:hAnsi="Calibri" w:cs="Calibri"/>
              <w:highlight w:val="lightGray"/>
            </w:rPr>
            <w:t>Haga clic o pulse aquí para escribir texto.</w:t>
          </w:r>
        </w:sdtContent>
      </w:sdt>
    </w:p>
    <w:p w14:paraId="640E5B4B" w14:textId="77777777" w:rsidR="00A72EBA" w:rsidRPr="000A0CA0" w:rsidRDefault="00A72EBA" w:rsidP="00A72EBA">
      <w:pPr>
        <w:rPr>
          <w:rFonts w:ascii="Calibri" w:hAnsi="Calibri" w:cs="Calibri"/>
          <w:b/>
        </w:rPr>
      </w:pPr>
    </w:p>
    <w:p w14:paraId="1478229D" w14:textId="77777777" w:rsidR="00A72EBA" w:rsidRPr="000A0CA0" w:rsidRDefault="00A72EBA" w:rsidP="00A72EBA">
      <w:pPr>
        <w:rPr>
          <w:rFonts w:ascii="Calibri" w:hAnsi="Calibri" w:cs="Calibri"/>
          <w:b/>
        </w:rPr>
      </w:pPr>
    </w:p>
    <w:p w14:paraId="5FD4A67E" w14:textId="77777777" w:rsidR="00A72EBA" w:rsidRPr="000A0CA0" w:rsidRDefault="00A72EBA" w:rsidP="00A72EBA">
      <w:pPr>
        <w:rPr>
          <w:rFonts w:ascii="Calibri" w:hAnsi="Calibri" w:cs="Calibri"/>
          <w:b/>
        </w:rPr>
      </w:pPr>
    </w:p>
    <w:p w14:paraId="7C041838" w14:textId="4E08E623" w:rsidR="00A72EBA" w:rsidRPr="000A0CA0" w:rsidRDefault="00585C29" w:rsidP="00A72EBA">
      <w:pPr>
        <w:rPr>
          <w:rFonts w:ascii="Calibri" w:hAnsi="Calibri" w:cs="Calibri"/>
          <w:b/>
        </w:rPr>
      </w:pPr>
      <w:r w:rsidRPr="00585C29">
        <w:rPr>
          <w:rFonts w:ascii="Calibri" w:hAnsi="Calibri" w:cs="Calibri"/>
          <w:b/>
        </w:rPr>
        <w:t>Potenciales usuarios internos interesados en la adquisición del nuevo equipamiento (grupos de investigación, …)</w:t>
      </w:r>
      <w:r w:rsidR="00A72EBA" w:rsidRPr="000A0CA0">
        <w:rPr>
          <w:rFonts w:ascii="Calibri" w:hAnsi="Calibri" w:cs="Calibri"/>
          <w:b/>
        </w:rPr>
        <w:t>:</w:t>
      </w:r>
      <w:sdt>
        <w:sdtPr>
          <w:rPr>
            <w:rFonts w:ascii="Calibri" w:hAnsi="Calibri" w:cs="Calibri"/>
            <w:b/>
          </w:rPr>
          <w:id w:val="-1232923923"/>
          <w:placeholder>
            <w:docPart w:val="47414F134D604B5B8874057CFF38A0DE"/>
          </w:placeholder>
          <w:showingPlcHdr/>
        </w:sdtPr>
        <w:sdtContent>
          <w:r w:rsidR="00A72EBA" w:rsidRPr="000A0CA0">
            <w:rPr>
              <w:rStyle w:val="Textodelmarcadordeposicin"/>
              <w:rFonts w:ascii="Calibri" w:hAnsi="Calibri" w:cs="Calibri"/>
              <w:highlight w:val="lightGray"/>
            </w:rPr>
            <w:t>Haga clic o pulse aquí para escribir texto.</w:t>
          </w:r>
        </w:sdtContent>
      </w:sdt>
    </w:p>
    <w:p w14:paraId="4422247D" w14:textId="77777777" w:rsidR="00A72EBA" w:rsidRPr="000A0CA0" w:rsidRDefault="00A72EBA" w:rsidP="00A72EBA">
      <w:pPr>
        <w:rPr>
          <w:rFonts w:ascii="Calibri" w:hAnsi="Calibri" w:cs="Calibri"/>
          <w:b/>
        </w:rPr>
      </w:pPr>
    </w:p>
    <w:p w14:paraId="6CDEAAE5" w14:textId="77777777" w:rsidR="00A72EBA" w:rsidRPr="000A0CA0" w:rsidRDefault="00A72EBA" w:rsidP="00A72EBA">
      <w:pPr>
        <w:rPr>
          <w:rFonts w:ascii="Calibri" w:hAnsi="Calibri" w:cs="Calibri"/>
          <w:b/>
        </w:rPr>
      </w:pPr>
    </w:p>
    <w:p w14:paraId="354F0B14" w14:textId="77777777" w:rsidR="00A72EBA" w:rsidRPr="000A0CA0" w:rsidRDefault="00A72EBA" w:rsidP="00A72EBA">
      <w:pPr>
        <w:rPr>
          <w:rFonts w:ascii="Calibri" w:hAnsi="Calibri" w:cs="Calibri"/>
          <w:b/>
        </w:rPr>
      </w:pPr>
    </w:p>
    <w:p w14:paraId="3468C9B8" w14:textId="77777777" w:rsidR="00A72EBA" w:rsidRPr="000A0CA0" w:rsidRDefault="00A72EBA" w:rsidP="00A72EBA">
      <w:pPr>
        <w:rPr>
          <w:rFonts w:ascii="Calibri" w:hAnsi="Calibri" w:cs="Calibri"/>
          <w:b/>
        </w:rPr>
      </w:pPr>
    </w:p>
    <w:p w14:paraId="330F6E50" w14:textId="0C4322E6" w:rsidR="00A72EBA" w:rsidRPr="000A0CA0" w:rsidRDefault="00A72EBA" w:rsidP="00A72EBA">
      <w:pPr>
        <w:rPr>
          <w:rFonts w:ascii="Calibri" w:hAnsi="Calibri" w:cs="Calibri"/>
          <w:b/>
        </w:rPr>
      </w:pPr>
      <w:r w:rsidRPr="000A0CA0">
        <w:rPr>
          <w:rFonts w:ascii="Calibri" w:hAnsi="Calibri" w:cs="Calibri"/>
          <w:b/>
        </w:rPr>
        <w:t xml:space="preserve">Presupuesto que acredite el coste del equipamiento </w:t>
      </w:r>
      <w:r w:rsidRPr="000A0CA0">
        <w:rPr>
          <w:rFonts w:ascii="Calibri" w:hAnsi="Calibri" w:cs="Calibri"/>
        </w:rPr>
        <w:t>(en el supuesto de que el equipamiento tenga un coste superior a la ayuda, otros fondos con los que cuenta el GIR</w:t>
      </w:r>
      <w:r w:rsidR="003C6991">
        <w:rPr>
          <w:rFonts w:ascii="Calibri" w:hAnsi="Calibri" w:cs="Calibri"/>
        </w:rPr>
        <w:t xml:space="preserve"> </w:t>
      </w:r>
      <w:r w:rsidR="00585C29" w:rsidRPr="00585C29">
        <w:rPr>
          <w:rFonts w:ascii="Calibri" w:hAnsi="Calibri" w:cs="Calibri"/>
        </w:rPr>
        <w:t xml:space="preserve">o el SAI </w:t>
      </w:r>
      <w:r w:rsidR="003C6991" w:rsidRPr="00585C29">
        <w:rPr>
          <w:rFonts w:ascii="Calibri" w:hAnsi="Calibri" w:cs="Calibri"/>
        </w:rPr>
        <w:t xml:space="preserve">solicitante </w:t>
      </w:r>
      <w:r w:rsidR="003C6991">
        <w:rPr>
          <w:rFonts w:ascii="Calibri" w:hAnsi="Calibri" w:cs="Calibri"/>
        </w:rPr>
        <w:t>para</w:t>
      </w:r>
      <w:r w:rsidRPr="000A0CA0">
        <w:rPr>
          <w:rFonts w:ascii="Calibri" w:hAnsi="Calibri" w:cs="Calibri"/>
        </w:rPr>
        <w:t xml:space="preserve"> </w:t>
      </w:r>
      <w:proofErr w:type="spellStart"/>
      <w:r w:rsidRPr="000A0CA0">
        <w:rPr>
          <w:rFonts w:ascii="Calibri" w:hAnsi="Calibri" w:cs="Calibri"/>
        </w:rPr>
        <w:t>co-financiar</w:t>
      </w:r>
      <w:proofErr w:type="spellEnd"/>
      <w:r w:rsidRPr="000A0CA0">
        <w:rPr>
          <w:rFonts w:ascii="Calibri" w:hAnsi="Calibri" w:cs="Calibri"/>
        </w:rPr>
        <w:t xml:space="preserve"> la adquisición </w:t>
      </w:r>
      <w:proofErr w:type="gramStart"/>
      <w:r w:rsidRPr="000A0CA0">
        <w:rPr>
          <w:rFonts w:ascii="Calibri" w:hAnsi="Calibri" w:cs="Calibri"/>
        </w:rPr>
        <w:t>del mismo</w:t>
      </w:r>
      <w:proofErr w:type="gramEnd"/>
      <w:r w:rsidRPr="000A0CA0">
        <w:rPr>
          <w:rFonts w:ascii="Calibri" w:hAnsi="Calibri" w:cs="Calibri"/>
        </w:rPr>
        <w:t>)</w:t>
      </w:r>
      <w:r w:rsidRPr="000A0CA0">
        <w:rPr>
          <w:rFonts w:ascii="Calibri" w:hAnsi="Calibri" w:cs="Calibri"/>
          <w:b/>
        </w:rPr>
        <w:t>:</w:t>
      </w:r>
      <w:sdt>
        <w:sdtPr>
          <w:rPr>
            <w:rFonts w:ascii="Calibri" w:hAnsi="Calibri" w:cs="Calibri"/>
            <w:b/>
          </w:rPr>
          <w:id w:val="1773816701"/>
          <w:placeholder>
            <w:docPart w:val="06F3D359F1A24217BC0634F5A4BFFA3D"/>
          </w:placeholder>
          <w:showingPlcHdr/>
        </w:sdtPr>
        <w:sdtContent>
          <w:r w:rsidR="00B54A6F" w:rsidRPr="000A0CA0">
            <w:rPr>
              <w:rStyle w:val="Textodelmarcadordeposicin"/>
              <w:rFonts w:ascii="Calibri" w:hAnsi="Calibri" w:cs="Calibri"/>
              <w:highlight w:val="lightGray"/>
            </w:rPr>
            <w:t>Haga clic o pulse aquí para escribir texto.</w:t>
          </w:r>
        </w:sdtContent>
      </w:sdt>
    </w:p>
    <w:p w14:paraId="7207BE10" w14:textId="77777777" w:rsidR="00A72EBA" w:rsidRPr="000A0CA0" w:rsidRDefault="00A72EBA" w:rsidP="00A72EBA">
      <w:pPr>
        <w:rPr>
          <w:rFonts w:ascii="Calibri" w:hAnsi="Calibri" w:cs="Calibri"/>
          <w:b/>
        </w:rPr>
      </w:pPr>
    </w:p>
    <w:p w14:paraId="2E136533" w14:textId="77777777" w:rsidR="00A72EBA" w:rsidRPr="000A0CA0" w:rsidRDefault="00A72EBA" w:rsidP="00A72EBA">
      <w:pPr>
        <w:rPr>
          <w:rFonts w:ascii="Calibri" w:hAnsi="Calibri" w:cs="Calibri"/>
          <w:b/>
        </w:rPr>
      </w:pPr>
    </w:p>
    <w:p w14:paraId="391E12E5" w14:textId="77777777" w:rsidR="00A72EBA" w:rsidRPr="000A0CA0" w:rsidRDefault="00A72EBA" w:rsidP="00A72EBA">
      <w:pPr>
        <w:rPr>
          <w:rFonts w:ascii="Calibri" w:hAnsi="Calibri" w:cs="Calibri"/>
          <w:b/>
        </w:rPr>
      </w:pPr>
    </w:p>
    <w:p w14:paraId="51C7ABF7" w14:textId="77777777" w:rsidR="00A72EBA" w:rsidRPr="000A0CA0" w:rsidRDefault="00A72EBA" w:rsidP="00A72EBA">
      <w:pPr>
        <w:rPr>
          <w:rFonts w:ascii="Calibri" w:hAnsi="Calibri" w:cs="Calibri"/>
          <w:b/>
        </w:rPr>
      </w:pPr>
    </w:p>
    <w:p w14:paraId="741CF539" w14:textId="77777777" w:rsidR="00A72EBA" w:rsidRPr="000A0CA0" w:rsidRDefault="00A72EBA" w:rsidP="00A72EBA">
      <w:pPr>
        <w:rPr>
          <w:rFonts w:ascii="Calibri" w:hAnsi="Calibri" w:cs="Calibri"/>
          <w:b/>
        </w:rPr>
      </w:pPr>
    </w:p>
    <w:p w14:paraId="15F88B63" w14:textId="77777777" w:rsidR="00A72EBA" w:rsidRPr="000A0CA0" w:rsidRDefault="00A72EBA" w:rsidP="00A72EBA">
      <w:pPr>
        <w:rPr>
          <w:rFonts w:ascii="Calibri" w:hAnsi="Calibri" w:cs="Calibri"/>
          <w:b/>
        </w:rPr>
      </w:pPr>
    </w:p>
    <w:p w14:paraId="7B081C38" w14:textId="77777777" w:rsidR="00A72EBA" w:rsidRPr="000A0CA0" w:rsidRDefault="00A72EBA" w:rsidP="00A72EBA">
      <w:pPr>
        <w:rPr>
          <w:rFonts w:ascii="Calibri" w:hAnsi="Calibri" w:cs="Calibri"/>
          <w:b/>
        </w:rPr>
      </w:pPr>
      <w:r w:rsidRPr="000A0CA0">
        <w:rPr>
          <w:rFonts w:ascii="Calibri" w:hAnsi="Calibri" w:cs="Calibri"/>
          <w:b/>
        </w:rPr>
        <w:t xml:space="preserve">Fecha:   </w:t>
      </w:r>
      <w:sdt>
        <w:sdtPr>
          <w:rPr>
            <w:rFonts w:ascii="Calibri" w:hAnsi="Calibri" w:cs="Calibri"/>
            <w:b/>
          </w:rPr>
          <w:id w:val="-899748705"/>
          <w:placeholder>
            <w:docPart w:val="8E73A6D1E68D43B9A0BA7B4C0C7549FF"/>
          </w:placeholder>
          <w:showingPlcHdr/>
          <w:date>
            <w:dateFormat w:val="dd/MM/yyyy"/>
            <w:lid w:val="es-ES"/>
            <w:storeMappedDataAs w:val="dateTime"/>
            <w:calendar w:val="gregorian"/>
          </w:date>
        </w:sdtPr>
        <w:sdtContent>
          <w:r w:rsidR="005A325A" w:rsidRPr="000A0CA0">
            <w:rPr>
              <w:rStyle w:val="Textodelmarcadordeposicin"/>
              <w:rFonts w:ascii="Calibri" w:hAnsi="Calibri" w:cs="Calibri"/>
            </w:rPr>
            <w:t>Haga clic aquí o pulse para escribir una fecha.</w:t>
          </w:r>
        </w:sdtContent>
      </w:sdt>
      <w:r w:rsidRPr="000A0CA0">
        <w:rPr>
          <w:rFonts w:ascii="Calibri" w:hAnsi="Calibri" w:cs="Calibri"/>
          <w:b/>
        </w:rPr>
        <w:t xml:space="preserve">                                                                                                      </w:t>
      </w:r>
    </w:p>
    <w:p w14:paraId="012F8696" w14:textId="77777777" w:rsidR="00F94A36" w:rsidRPr="000A0CA0" w:rsidRDefault="00F94A36" w:rsidP="00F94A36">
      <w:pPr>
        <w:spacing w:after="160" w:line="259" w:lineRule="auto"/>
        <w:rPr>
          <w:rFonts w:ascii="Calibri" w:eastAsia="Calibri" w:hAnsi="Calibri" w:cs="Calibri"/>
          <w:szCs w:val="22"/>
        </w:rPr>
      </w:pPr>
    </w:p>
    <w:p w14:paraId="174ACDE2" w14:textId="77777777" w:rsidR="00F94A36" w:rsidRPr="000A0CA0" w:rsidRDefault="00F94A36" w:rsidP="00F94A36">
      <w:pPr>
        <w:spacing w:after="160" w:line="259" w:lineRule="auto"/>
        <w:rPr>
          <w:rFonts w:ascii="Calibri" w:eastAsia="Calibri" w:hAnsi="Calibri" w:cs="Calibri"/>
          <w:szCs w:val="22"/>
        </w:rPr>
      </w:pPr>
    </w:p>
    <w:p w14:paraId="2BC92315" w14:textId="77777777" w:rsidR="00F94A36" w:rsidRDefault="00F94A36" w:rsidP="00F94A36">
      <w:pPr>
        <w:spacing w:after="160" w:line="259" w:lineRule="auto"/>
        <w:rPr>
          <w:rFonts w:ascii="Calibri" w:eastAsia="Calibri" w:hAnsi="Calibri"/>
          <w:szCs w:val="22"/>
        </w:rPr>
      </w:pPr>
    </w:p>
    <w:p w14:paraId="5E53A2A6" w14:textId="77777777" w:rsidR="00926FD7" w:rsidRPr="00F94A36" w:rsidRDefault="00926FD7" w:rsidP="00F94A36">
      <w:pPr>
        <w:spacing w:line="360" w:lineRule="auto"/>
        <w:ind w:left="-567" w:right="-143"/>
        <w:jc w:val="right"/>
        <w:rPr>
          <w:rFonts w:asciiTheme="minorHAnsi" w:hAnsiTheme="minorHAnsi" w:cstheme="minorHAnsi"/>
          <w:b/>
          <w:i/>
          <w:color w:val="757561"/>
          <w:sz w:val="20"/>
        </w:rPr>
      </w:pPr>
    </w:p>
    <w:sectPr w:rsidR="00926FD7" w:rsidRPr="00F94A36" w:rsidSect="006373BE">
      <w:headerReference w:type="default" r:id="rId10"/>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2B8D" w14:textId="77777777" w:rsidR="00AA72FA" w:rsidRDefault="00AA72FA" w:rsidP="00FA04C1">
      <w:r>
        <w:separator/>
      </w:r>
    </w:p>
  </w:endnote>
  <w:endnote w:type="continuationSeparator" w:id="0">
    <w:p w14:paraId="4E84678F" w14:textId="77777777" w:rsidR="00AA72FA" w:rsidRDefault="00AA72FA"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D672" w14:textId="77777777" w:rsidR="00AA72FA" w:rsidRDefault="00AA72FA" w:rsidP="00FA04C1">
      <w:r>
        <w:separator/>
      </w:r>
    </w:p>
  </w:footnote>
  <w:footnote w:type="continuationSeparator" w:id="0">
    <w:p w14:paraId="2412E4AB" w14:textId="77777777" w:rsidR="00AA72FA" w:rsidRDefault="00AA72FA"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EEEE" w14:textId="77777777" w:rsidR="00FA04C1" w:rsidRDefault="00FA04C1">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1IUC3fJRYdOXaHTecanflJT/fNOcpnhz+M4JmOlG3yLWhg2MdGQKxb+cuX+hc3PYy/aIuBXT8o/6zCS94qAA==" w:salt="DTBLkoHpQQ1FW7tAXT0yCw=="/>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3657E"/>
    <w:rsid w:val="000619F3"/>
    <w:rsid w:val="000A0CA0"/>
    <w:rsid w:val="000B1BDF"/>
    <w:rsid w:val="000C7D08"/>
    <w:rsid w:val="000D077B"/>
    <w:rsid w:val="000F60EA"/>
    <w:rsid w:val="0010248F"/>
    <w:rsid w:val="0013151E"/>
    <w:rsid w:val="001327C1"/>
    <w:rsid w:val="001520A0"/>
    <w:rsid w:val="001648B7"/>
    <w:rsid w:val="001D4DAA"/>
    <w:rsid w:val="002F388C"/>
    <w:rsid w:val="003A0F75"/>
    <w:rsid w:val="003C4FF1"/>
    <w:rsid w:val="003C6991"/>
    <w:rsid w:val="003E6E9A"/>
    <w:rsid w:val="00403C7E"/>
    <w:rsid w:val="004243A3"/>
    <w:rsid w:val="0049465C"/>
    <w:rsid w:val="00496482"/>
    <w:rsid w:val="004A59B1"/>
    <w:rsid w:val="004B097B"/>
    <w:rsid w:val="004F6A83"/>
    <w:rsid w:val="00543E76"/>
    <w:rsid w:val="00565A86"/>
    <w:rsid w:val="005776B2"/>
    <w:rsid w:val="00585C29"/>
    <w:rsid w:val="00597FB6"/>
    <w:rsid w:val="005A325A"/>
    <w:rsid w:val="005D5B85"/>
    <w:rsid w:val="006140EC"/>
    <w:rsid w:val="006373BE"/>
    <w:rsid w:val="006D4BFC"/>
    <w:rsid w:val="00707BE7"/>
    <w:rsid w:val="007A5462"/>
    <w:rsid w:val="00805594"/>
    <w:rsid w:val="00847CF8"/>
    <w:rsid w:val="0088546C"/>
    <w:rsid w:val="008A5E43"/>
    <w:rsid w:val="008B2EE6"/>
    <w:rsid w:val="008B47C5"/>
    <w:rsid w:val="008B5A48"/>
    <w:rsid w:val="008D3CB7"/>
    <w:rsid w:val="008F3DBB"/>
    <w:rsid w:val="008F7DEC"/>
    <w:rsid w:val="009048D5"/>
    <w:rsid w:val="00926822"/>
    <w:rsid w:val="00926FD7"/>
    <w:rsid w:val="00935ABD"/>
    <w:rsid w:val="00952B6A"/>
    <w:rsid w:val="009878EC"/>
    <w:rsid w:val="009941CA"/>
    <w:rsid w:val="00A06106"/>
    <w:rsid w:val="00A157EC"/>
    <w:rsid w:val="00A503A4"/>
    <w:rsid w:val="00A52B14"/>
    <w:rsid w:val="00A72EBA"/>
    <w:rsid w:val="00AA72FA"/>
    <w:rsid w:val="00AE5ACC"/>
    <w:rsid w:val="00B1181D"/>
    <w:rsid w:val="00B26223"/>
    <w:rsid w:val="00B54A6F"/>
    <w:rsid w:val="00B54F41"/>
    <w:rsid w:val="00C02B75"/>
    <w:rsid w:val="00C045B8"/>
    <w:rsid w:val="00C32357"/>
    <w:rsid w:val="00CF5547"/>
    <w:rsid w:val="00D24971"/>
    <w:rsid w:val="00D3372F"/>
    <w:rsid w:val="00D47AD9"/>
    <w:rsid w:val="00D65E29"/>
    <w:rsid w:val="00D8654A"/>
    <w:rsid w:val="00DB18F0"/>
    <w:rsid w:val="00DE64E3"/>
    <w:rsid w:val="00E03B7B"/>
    <w:rsid w:val="00E20704"/>
    <w:rsid w:val="00F919F6"/>
    <w:rsid w:val="00F94A36"/>
    <w:rsid w:val="00F9766B"/>
    <w:rsid w:val="00FA04C1"/>
    <w:rsid w:val="00FB6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615C3"/>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customStyle="1" w:styleId="Default">
    <w:name w:val="Default"/>
    <w:rsid w:val="00F94A36"/>
    <w:pPr>
      <w:autoSpaceDE w:val="0"/>
      <w:autoSpaceDN w:val="0"/>
      <w:adjustRightInd w:val="0"/>
    </w:pPr>
    <w:rPr>
      <w:rFonts w:ascii="Arial" w:hAnsi="Arial" w:cs="Arial"/>
      <w:color w:val="000000"/>
      <w:sz w:val="24"/>
      <w:szCs w:val="24"/>
    </w:rPr>
  </w:style>
  <w:style w:type="character" w:styleId="Textodelmarcadordeposicin">
    <w:name w:val="Placeholder Text"/>
    <w:basedOn w:val="Fuentedeprrafopredeter"/>
    <w:uiPriority w:val="99"/>
    <w:semiHidden/>
    <w:rsid w:val="00A72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33950904">
      <w:bodyDiv w:val="1"/>
      <w:marLeft w:val="0"/>
      <w:marRight w:val="0"/>
      <w:marTop w:val="0"/>
      <w:marBottom w:val="0"/>
      <w:divBdr>
        <w:top w:val="none" w:sz="0" w:space="0" w:color="auto"/>
        <w:left w:val="none" w:sz="0" w:space="0" w:color="auto"/>
        <w:bottom w:val="none" w:sz="0" w:space="0" w:color="auto"/>
        <w:right w:val="none" w:sz="0" w:space="0" w:color="auto"/>
      </w:divBdr>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4DEB15FE2A47F9B9A58D1EB6EFEC7C"/>
        <w:category>
          <w:name w:val="General"/>
          <w:gallery w:val="placeholder"/>
        </w:category>
        <w:types>
          <w:type w:val="bbPlcHdr"/>
        </w:types>
        <w:behaviors>
          <w:behavior w:val="content"/>
        </w:behaviors>
        <w:guid w:val="{057ADCC1-8E7C-43B9-B9F3-F129E340D423}"/>
      </w:docPartPr>
      <w:docPartBody>
        <w:p w:rsidR="00E2202A" w:rsidRDefault="00FB7E0B" w:rsidP="00FB7E0B">
          <w:pPr>
            <w:pStyle w:val="904DEB15FE2A47F9B9A58D1EB6EFEC7C"/>
          </w:pPr>
          <w:r w:rsidRPr="00D322DE">
            <w:rPr>
              <w:rStyle w:val="Textodelmarcadordeposicin"/>
            </w:rPr>
            <w:t>Haga clic o pulse aquí para escribir texto.</w:t>
          </w:r>
        </w:p>
      </w:docPartBody>
    </w:docPart>
    <w:docPart>
      <w:docPartPr>
        <w:name w:val="85084D8A82D04B0AB5E00FE2D7E1D085"/>
        <w:category>
          <w:name w:val="General"/>
          <w:gallery w:val="placeholder"/>
        </w:category>
        <w:types>
          <w:type w:val="bbPlcHdr"/>
        </w:types>
        <w:behaviors>
          <w:behavior w:val="content"/>
        </w:behaviors>
        <w:guid w:val="{E194A071-3456-47CD-8DD5-9D9ADE2EB968}"/>
      </w:docPartPr>
      <w:docPartBody>
        <w:p w:rsidR="00E2202A" w:rsidRDefault="00FB7E0B" w:rsidP="00FB7E0B">
          <w:pPr>
            <w:pStyle w:val="85084D8A82D04B0AB5E00FE2D7E1D085"/>
          </w:pPr>
          <w:r w:rsidRPr="00D322DE">
            <w:rPr>
              <w:rStyle w:val="Textodelmarcadordeposicin"/>
            </w:rPr>
            <w:t>Haga clic o pulse aquí para escribir texto.</w:t>
          </w:r>
        </w:p>
      </w:docPartBody>
    </w:docPart>
    <w:docPart>
      <w:docPartPr>
        <w:name w:val="A654E07556B64BA8A355418837088AAF"/>
        <w:category>
          <w:name w:val="General"/>
          <w:gallery w:val="placeholder"/>
        </w:category>
        <w:types>
          <w:type w:val="bbPlcHdr"/>
        </w:types>
        <w:behaviors>
          <w:behavior w:val="content"/>
        </w:behaviors>
        <w:guid w:val="{FC234372-9D65-402E-A06D-5775F436CBD2}"/>
      </w:docPartPr>
      <w:docPartBody>
        <w:p w:rsidR="00E2202A" w:rsidRDefault="00FB7E0B" w:rsidP="00FB7E0B">
          <w:pPr>
            <w:pStyle w:val="A654E07556B64BA8A355418837088AAF"/>
          </w:pPr>
          <w:r w:rsidRPr="00D322DE">
            <w:rPr>
              <w:rStyle w:val="Textodelmarcadordeposicin"/>
            </w:rPr>
            <w:t>Haga clic o pulse aquí para escribir texto.</w:t>
          </w:r>
        </w:p>
      </w:docPartBody>
    </w:docPart>
    <w:docPart>
      <w:docPartPr>
        <w:name w:val="8A4795BA0B5842A39BE86314F71FB226"/>
        <w:category>
          <w:name w:val="General"/>
          <w:gallery w:val="placeholder"/>
        </w:category>
        <w:types>
          <w:type w:val="bbPlcHdr"/>
        </w:types>
        <w:behaviors>
          <w:behavior w:val="content"/>
        </w:behaviors>
        <w:guid w:val="{4583F0D6-CCC0-4865-8187-18B24E24670B}"/>
      </w:docPartPr>
      <w:docPartBody>
        <w:p w:rsidR="00E2202A" w:rsidRDefault="00FB7E0B" w:rsidP="00FB7E0B">
          <w:pPr>
            <w:pStyle w:val="8A4795BA0B5842A39BE86314F71FB226"/>
          </w:pPr>
          <w:r w:rsidRPr="00D322DE">
            <w:rPr>
              <w:rStyle w:val="Textodelmarcadordeposicin"/>
            </w:rPr>
            <w:t>Haga clic o pulse aquí para escribir texto.</w:t>
          </w:r>
        </w:p>
      </w:docPartBody>
    </w:docPart>
    <w:docPart>
      <w:docPartPr>
        <w:name w:val="47414F134D604B5B8874057CFF38A0DE"/>
        <w:category>
          <w:name w:val="General"/>
          <w:gallery w:val="placeholder"/>
        </w:category>
        <w:types>
          <w:type w:val="bbPlcHdr"/>
        </w:types>
        <w:behaviors>
          <w:behavior w:val="content"/>
        </w:behaviors>
        <w:guid w:val="{AEDFBD1A-2505-49CC-B9C0-5F8A826D1BC3}"/>
      </w:docPartPr>
      <w:docPartBody>
        <w:p w:rsidR="00E2202A" w:rsidRDefault="00FB7E0B" w:rsidP="00FB7E0B">
          <w:pPr>
            <w:pStyle w:val="47414F134D604B5B8874057CFF38A0DE"/>
          </w:pPr>
          <w:r w:rsidRPr="00D322DE">
            <w:rPr>
              <w:rStyle w:val="Textodelmarcadordeposicin"/>
            </w:rPr>
            <w:t>Haga clic o pulse aquí para escribir texto.</w:t>
          </w:r>
        </w:p>
      </w:docPartBody>
    </w:docPart>
    <w:docPart>
      <w:docPartPr>
        <w:name w:val="06F3D359F1A24217BC0634F5A4BFFA3D"/>
        <w:category>
          <w:name w:val="General"/>
          <w:gallery w:val="placeholder"/>
        </w:category>
        <w:types>
          <w:type w:val="bbPlcHdr"/>
        </w:types>
        <w:behaviors>
          <w:behavior w:val="content"/>
        </w:behaviors>
        <w:guid w:val="{59AD15D2-85F7-4249-9584-241AE7231A5B}"/>
      </w:docPartPr>
      <w:docPartBody>
        <w:p w:rsidR="00E2202A" w:rsidRDefault="00FB7E0B" w:rsidP="00FB7E0B">
          <w:pPr>
            <w:pStyle w:val="06F3D359F1A24217BC0634F5A4BFFA3D"/>
          </w:pPr>
          <w:r w:rsidRPr="00D322DE">
            <w:rPr>
              <w:rStyle w:val="Textodelmarcadordeposicin"/>
            </w:rPr>
            <w:t>Haga clic o pulse aquí para escribir texto.</w:t>
          </w:r>
        </w:p>
      </w:docPartBody>
    </w:docPart>
    <w:docPart>
      <w:docPartPr>
        <w:name w:val="8E73A6D1E68D43B9A0BA7B4C0C7549FF"/>
        <w:category>
          <w:name w:val="General"/>
          <w:gallery w:val="placeholder"/>
        </w:category>
        <w:types>
          <w:type w:val="bbPlcHdr"/>
        </w:types>
        <w:behaviors>
          <w:behavior w:val="content"/>
        </w:behaviors>
        <w:guid w:val="{98603126-3E1E-478D-A627-BD2A87BAB534}"/>
      </w:docPartPr>
      <w:docPartBody>
        <w:p w:rsidR="00E2202A" w:rsidRDefault="00FB7E0B" w:rsidP="00FB7E0B">
          <w:pPr>
            <w:pStyle w:val="8E73A6D1E68D43B9A0BA7B4C0C7549FF"/>
          </w:pPr>
          <w:r w:rsidRPr="00D322D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0B"/>
    <w:rsid w:val="0044470E"/>
    <w:rsid w:val="004B097B"/>
    <w:rsid w:val="00524C13"/>
    <w:rsid w:val="005D5B85"/>
    <w:rsid w:val="00B45793"/>
    <w:rsid w:val="00BA4057"/>
    <w:rsid w:val="00D8654A"/>
    <w:rsid w:val="00DC05EF"/>
    <w:rsid w:val="00E2202A"/>
    <w:rsid w:val="00F25211"/>
    <w:rsid w:val="00FB7E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7E0B"/>
    <w:rPr>
      <w:color w:val="808080"/>
    </w:rPr>
  </w:style>
  <w:style w:type="paragraph" w:customStyle="1" w:styleId="904DEB15FE2A47F9B9A58D1EB6EFEC7C">
    <w:name w:val="904DEB15FE2A47F9B9A58D1EB6EFEC7C"/>
    <w:rsid w:val="00FB7E0B"/>
  </w:style>
  <w:style w:type="paragraph" w:customStyle="1" w:styleId="85084D8A82D04B0AB5E00FE2D7E1D085">
    <w:name w:val="85084D8A82D04B0AB5E00FE2D7E1D085"/>
    <w:rsid w:val="00FB7E0B"/>
  </w:style>
  <w:style w:type="paragraph" w:customStyle="1" w:styleId="A654E07556B64BA8A355418837088AAF">
    <w:name w:val="A654E07556B64BA8A355418837088AAF"/>
    <w:rsid w:val="00FB7E0B"/>
  </w:style>
  <w:style w:type="paragraph" w:customStyle="1" w:styleId="8A4795BA0B5842A39BE86314F71FB226">
    <w:name w:val="8A4795BA0B5842A39BE86314F71FB226"/>
    <w:rsid w:val="00FB7E0B"/>
  </w:style>
  <w:style w:type="paragraph" w:customStyle="1" w:styleId="47414F134D604B5B8874057CFF38A0DE">
    <w:name w:val="47414F134D604B5B8874057CFF38A0DE"/>
    <w:rsid w:val="00FB7E0B"/>
  </w:style>
  <w:style w:type="paragraph" w:customStyle="1" w:styleId="06F3D359F1A24217BC0634F5A4BFFA3D">
    <w:name w:val="06F3D359F1A24217BC0634F5A4BFFA3D"/>
    <w:rsid w:val="00FB7E0B"/>
  </w:style>
  <w:style w:type="paragraph" w:customStyle="1" w:styleId="8E73A6D1E68D43B9A0BA7B4C0C7549FF">
    <w:name w:val="8E73A6D1E68D43B9A0BA7B4C0C7549FF"/>
    <w:rsid w:val="00FB7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804736f35133576e11496993795aa2ee">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0bbefdb389d55c1844e54405d5daa2c1"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0032F-D20D-4D4B-B3B4-07E67D73CBEB}">
  <ds:schemaRefs>
    <ds:schemaRef ds:uri="http://schemas.openxmlformats.org/officeDocument/2006/bibliography"/>
  </ds:schemaRefs>
</ds:datastoreItem>
</file>

<file path=customXml/itemProps2.xml><?xml version="1.0" encoding="utf-8"?>
<ds:datastoreItem xmlns:ds="http://schemas.openxmlformats.org/officeDocument/2006/customXml" ds:itemID="{1BDA0792-AFBD-411F-A043-15CC2F5B265B}">
  <ds:schemaRefs>
    <ds:schemaRef ds:uri="http://schemas.microsoft.com/sharepoint/v3/contenttype/forms"/>
  </ds:schemaRefs>
</ds:datastoreItem>
</file>

<file path=customXml/itemProps3.xml><?xml version="1.0" encoding="utf-8"?>
<ds:datastoreItem xmlns:ds="http://schemas.openxmlformats.org/officeDocument/2006/customXml" ds:itemID="{425BAA3F-B259-4891-8C7B-07ABF51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88a6-980a-4404-885b-11caea3907ff"/>
    <ds:schemaRef ds:uri="71741a96-57a0-4e61-85f5-36f1de1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41</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14</cp:revision>
  <cp:lastPrinted>2015-07-23T09:19:00Z</cp:lastPrinted>
  <dcterms:created xsi:type="dcterms:W3CDTF">2022-02-01T12:24:00Z</dcterms:created>
  <dcterms:modified xsi:type="dcterms:W3CDTF">2024-12-04T12:20:00Z</dcterms:modified>
</cp:coreProperties>
</file>